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2008-2009年中国光刻胶市场分析及发展前景预测报告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2008-2009年中国光刻胶市场分析及发展前景预测报告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2008-2009年中国光刻胶市场分析及发展前景预测报告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2008-2009年中国光刻胶市场分析及发展前景预测报告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