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2008-2009年中国集装箱制造业市场分析及发展前景预测报告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2008-2009年中国集装箱制造业市场分析及发展前景预测报告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2008-2009年中国集装箱制造业市场分析及发展前景预测报告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https://www.icandata.com/view/1014/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https://www.icandata.com/view/1014/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2008-2009年中国集装箱制造业市场分析及发展前景预测报告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10141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