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2009年中国尿囊素行业市场分析及发展前景预测报告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2009年中国尿囊素行业市场分析及发展前景预测报告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2009年中国尿囊素行业市场分析及发展前景预测报告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https://www.icandata.com/view/10324.html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https://www.icandata.com/view/10324.html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2009年中国尿囊素行业市场分析及发展前景预测报告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10324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