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2009-2010年中国二手房交易市场分析及发展前景预测报告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2009-2010年中国二手房交易市场分析及发展前景预测报告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2009-2010年中国二手房交易市场分析及发展前景预测报告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2009-2010年中国二手房交易市场分析及发展前景预测报告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10357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