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2009年中国婴幼儿纸尿裤市场分析及发展前景预测报告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2009年中国婴幼儿纸尿裤市场分析及发展前景预测报告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2009年中国婴幼儿纸尿裤市场分析及发展前景预测报告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2009年中国婴幼儿纸尿裤市场分析及发展前景预测报告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