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2009年中国风机行业市场分析及发展前景预测报告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2009年中国风机行业市场分析及发展前景预测报告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2009年中国风机行业市场分析及发展前景预测报告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https://www.icandata.com/view/10442.html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https://www.icandata.com/view/10442.html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2009年中国风机行业市场分析及发展前景预测报告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10442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