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2009-2010年中国管道运输行业市场调研与发展趋势报告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2009-2010年中国管道运输行业市场调研与发展趋势报告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2009-2010年中国管道运输行业市场调研与发展趋势报告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https://www.icandata.com/view/106097.html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https://www.icandata.com/view/106097.html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2009-2010年中国管道运输行业市场调研与发展趋势报告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106097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