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2009-2012年中国除草剂市场预测与投资咨询分析报告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2009-2012年中国除草剂市场预测与投资咨询分析报告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2009-2012年中国除草剂市场预测与投资咨询分析报告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2009年5 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https://www.icandata.com/view/113875.html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https://www.icandata.com/view/113875.html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2009-2012年中国除草剂市场预测与投资咨询分析报告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113875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