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2009年初以来国内十大地区汽车市场销量统计-深度分析-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2009年初以来国内十大地区汽车市场销量统计-深度分析-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2009年初以来国内十大地区汽车市场销量统计-深度分析-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https://www.icandata.com/view/114045.html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https://www.icandata.com/view/114045.html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2009年初以来国内十大地区汽车市场销量统计-深度分析-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114045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