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美国第一能源集团风能装备制造基地在浑南投产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美国第一能源集团风能装备制造基地在浑南投产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美国第一能源集团风能装备制造基地在浑南投产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https://www.icandata.com/view/114214.html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https://www.icandata.com/view/114214.html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美国第一能源集团风能装备制造基地在浑南投产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114214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