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2009-2010年保护服装用袋市场调查及发展预测报告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2009-2010年保护服装用袋市场调查及发展预测报告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2009-2010年保护服装用袋市场调查及发展预测报告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2009-2010年保护服装用袋市场调查及发展预测报告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