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2009-2010年CD包、CD盒市场调查及发展预测报告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2009-2010年CD包、CD盒市场调查及发展预测报告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2009-2010年CD包、CD盒市场调查及发展预测报告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https://www.icandata.com/view/114676.html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https://www.icandata.com/view/114676.html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2009-2010年CD包、CD盒市场调查及发展预测报告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114676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