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秦皇岛港存煤低位徘徊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秦皇岛港存煤低位徘徊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秦皇岛港存煤低位徘徊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秦皇岛港存煤低位徘徊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