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山西企业开始海外购煤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山西企业开始海外购煤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山西企业开始海外购煤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https://www.icandata.com/view/114808.html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山西企业开始海外购煤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114808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