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国内电企酝酿海外购煤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国内电企酝酿海外购煤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国内电企酝酿海外购煤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国内电企酝酿海外购煤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