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地方继续收缩煤炭产量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地方继续收缩煤炭产量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地方继续收缩煤炭产量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地方继续收缩煤炭产量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