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国际煤价微涨1.14美元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国际煤价微涨1.14美元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国际煤价微涨1.14美元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国际煤价微涨1.14美元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