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锡盟煤企前四月产煤1556.4万吨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锡盟煤企前四月产煤1556.4万吨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锡盟煤企前四月产煤1556.4万吨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锡盟煤企前四月产煤1556.4万吨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