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2009-2010年汽车导航系统及全球定位系统市场调查及发展预测报告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2009-2010年汽车导航系统及全球定位系统市场调查及发展预测报告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2009-2010年汽车导航系统及全球定位系统市场调查及发展预测报告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https://www.icandata.com/view/115119.html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https://www.icandata.com/view/115119.html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2009-2010年汽车导航系统及全球定位系统市场调查及发展预测报告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115119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