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2009-2010年晶体管市场调查及发展预测报告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2009-2010年晶体管市场调查及发展预测报告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2009-2010年晶体管市场调查及发展预测报告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2009年5月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https://www.icandata.com/view/115350.html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https://www.icandata.com/view/115350.html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2009-2010年晶体管市场调查及发展预测报告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115350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