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2009-2010年洗涤剂原料和助洗剂市场调查及发展预测报告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2009-2010年洗涤剂原料和助洗剂市场调查及发展预测报告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2009-2010年洗涤剂原料和助洗剂市场调查及发展预测报告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2009-2010年洗涤剂原料和助洗剂市场调查及发展预测报告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