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2009-2010年假发市场调查及发展预测报告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2009-2010年假发市场调查及发展预测报告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2009-2010年假发市场调查及发展预测报告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https://www.icandata.com/view/117153.html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https://www.icandata.com/view/117153.html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2009-2010年假发市场调查及发展预测报告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117153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