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2009-2010年家电涂料市场调查及发展预测报告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2009-2010年家电涂料市场调查及发展预测报告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2009-2010年家电涂料市场调查及发展预测报告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https://www.icandata.com/view/117158.html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https://www.icandata.com/view/117158.html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2009-2010年家电涂料市场调查及发展预测报告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117158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