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2009-2010年蝴蝶结领结市场调查及发展预测报告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2009-2010年蝴蝶结领结市场调查及发展预测报告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2009-2010年蝴蝶结领结市场调查及发展预测报告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2009-2010年蝴蝶结领结市场调查及发展预测报告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