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2009-2012年客车行业竞争格局与投资战略研究咨询报告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2009-2012年客车行业竞争格局与投资战略研究咨询报告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2009-2012年客车行业竞争格局与投资战略研究咨询报告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https://www.icandata.com/view/118067.html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https://www.icandata.com/view/118067.html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2009-2012年客车行业竞争格局与投资战略研究咨询报告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118067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