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2009-2012年PCB行业竞争格局与投资战略研究咨询报告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2009-2012年PCB行业竞争格局与投资战略研究咨询报告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2009-2012年PCB行业竞争格局与投资战略研究咨询报告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2009-2012年PCB行业竞争格局与投资战略研究咨询报告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