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2009-2010年中国空气净化器行业市场分析及投资预测报告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2009-2010年中国空气净化器行业市场分析及投资预测报告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2009-2010年中国空气净化器行业市场分析及投资预测报告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https://www.icandata.com/view/121912.html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https://www.icandata.com/view/121912.html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2009-2010年中国空气净化器行业市场分析及投资预测报告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121912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