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2009-2012年氨纶纤维行业竞争格局与投资战略研究咨询报告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2009-2012年氨纶纤维行业竞争格局与投资战略研究咨询报告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2009-2012年氨纶纤维行业竞争格局与投资战略研究咨询报告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https://www.icandata.com/view/125185.html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2009-2012年氨纶纤维行业竞争格局与投资战略研究咨询报告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125185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