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2009年中国石墨、滑石采选行业重点企业竞争力分析报告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2009年中国石墨、滑石采选行业重点企业竞争力分析报告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2009年中国石墨、滑石采选行业重点企业竞争力分析报告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https://www.icandata.com/view/125286.html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https://www.icandata.com/view/125286.html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2009年中国石墨、滑石采选行业重点企业竞争力分析报告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125286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