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2009-2012年卫生巾行业竞争格局与投资战略研究咨询报告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2009-2012年卫生巾行业竞争格局与投资战略研究咨询报告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2009-2012年卫生巾行业竞争格局与投资战略研究咨询报告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2009-2012年卫生巾行业竞争格局与投资战略研究咨询报告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125385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