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2009-2012年口腔清洁用品行业竞争格局与投资战略研究咨询报告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2009-2012年口腔清洁用品行业竞争格局与投资战略研究咨询报告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2009-2012年口腔清洁用品行业竞争格局与投资战略研究咨询报告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 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https://www.icandata.com/view/125628.html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https://www.icandata.com/view/125628.html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2009-2012年口腔清洁用品行业竞争格局与投资战略研究咨询报告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125628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