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2009年中国地暖行业市场调查及发展研究报告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2009年中国地暖行业市场调查及发展研究报告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2009年中国地暖行业市场调查及发展研究报告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2009年中国地暖行业市场调查及发展研究报告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