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2009-2012年汽车刹车片行业竞争格局与投资战略研究咨询报告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2009-2012年汽车刹车片行业竞争格局与投资战略研究咨询报告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2009-2012年汽车刹车片行业竞争格局与投资战略研究咨询报告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2009-2012年汽车刹车片行业竞争格局与投资战略研究咨询报告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125918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