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2009-2012年洗手液行业竞争格局与投资战略研究咨询报告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2009-2012年洗手液行业竞争格局与投资战略研究咨询报告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2009-2012年洗手液行业竞争格局与投资战略研究咨询报告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2009-2012年洗手液行业竞争格局与投资战略研究咨询报告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