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2009年中国风机、衡器、包装设备等通用设备制造行业重点企业竞争力分析报告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2009年中国风机、衡器、包装设备等通用设备制造行业重点企业竞争力分析报告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2009年中国风机、衡器、包装设备等通用设备制造行业重点企业竞争力分析报告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2009年中国风机、衡器、包装设备等通用设备制造行业重点企业竞争力分析报告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