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2009-2012年煤矸石行业竞争格局与投资战略研究咨询报告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2009-2012年煤矸石行业竞争格局与投资战略研究咨询报告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2009-2012年煤矸石行业竞争格局与投资战略研究咨询报告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2009-2012年煤矸石行业竞争格局与投资战略研究咨询报告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