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2009-2012年速溶咖啡行业竞争格局与投资战略研究咨询报告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2009-2012年速溶咖啡行业竞争格局与投资战略研究咨询报告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2009-2012年速溶咖啡行业竞争格局与投资战略研究咨询报告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2009-2012年速溶咖啡行业竞争格局与投资战略研究咨询报告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