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2009-2010年风机、排风设备配件市场调查及发展预测报告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2009-2010年风机、排风设备配件市场调查及发展预测报告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2009-2010年风机、排风设备配件市场调查及发展预测报告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2009-2010年风机、排风设备配件市场调查及发展预测报告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