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2009-2010年木工锯床市场调查及发展预测报告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2009-2010年木工锯床市场调查及发展预测报告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2009-2010年木工锯床市场调查及发展预测报告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2009-2010年木工锯床市场调查及发展预测报告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