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2009-2010年白酒设备市场调查及发展预测报告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2009-2010年白酒设备市场调查及发展预测报告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2009-2010年白酒设备市场调查及发展预测报告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2009-2010年白酒设备市场调查及发展预测报告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