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2009-2010年繁殖器具市场调查及发展预测报告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2009-2010年繁殖器具市场调查及发展预测报告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2009-2010年繁殖器具市场调查及发展预测报告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2009-2010年繁殖器具市场调查及发展预测报告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