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2009-2010年吹塑成型市场调查及发展预测报告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2009-2010年吹塑成型市场调查及发展预测报告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2009-2010年吹塑成型市场调查及发展预测报告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2009-2010年吹塑成型市场调查及发展预测报告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