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2009-2010年断线钳市场分析及发展预测报告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2009-2010年断线钳市场分析及发展预测报告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2009-2010年断线钳市场分析及发展预测报告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2009-2010年断线钳市场分析及发展预测报告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