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2009-2010年工程车仪表市场分析及发展预测报告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2009-2010年工程车仪表市场分析及发展预测报告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2009-2010年工程车仪表市场分析及发展预测报告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2009-2010年工程车仪表市场分析及发展预测报告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