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2009-2012中国聚乙烯纤维市场调查与投资咨询研究报告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2009-2012中国聚乙烯纤维市场调查与投资咨询研究报告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2009-2012中国聚乙烯纤维市场调查与投资咨询研究报告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https://www.icandata.com/view/130653.html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2009-2012中国聚乙烯纤维市场调查与投资咨询研究报告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130653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