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2009-2010年合页、铰链市场分析及发展预测报告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2009-2010年合页、铰链市场分析及发展预测报告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2009-2010年合页、铰链市场分析及发展预测报告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https://www.icandata.com/view/130706.html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https://www.icandata.com/view/130706.html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2009-2010年合页、铰链市场分析及发展预测报告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130706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