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2009-2010年六角法兰面螺栓市场分析及发展预测报告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2009-2010年六角法兰面螺栓市场分析及发展预测报告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2009-2010年六角法兰面螺栓市场分析及发展预测报告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2009-2010年六角法兰面螺栓市场分析及发展预测报告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