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2009-2010年片弹簧市场分析及发展预测报告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2009-2010年片弹簧市场分析及发展预测报告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2009-2010年片弹簧市场分析及发展预测报告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2009-2010年片弹簧市场分析及发展预测报告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