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2009-2010年橡胶瓣止回阀市场分析及发展预测报告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2009-2010年橡胶瓣止回阀市场分析及发展预测报告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2009-2010年橡胶瓣止回阀市场分析及发展预测报告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2009-2010年橡胶瓣止回阀市场分析及发展预测报告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