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2009-2010年橡胶传动带市场分析及发展预测报告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2009-2010年橡胶传动带市场分析及发展预测报告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2009-2010年橡胶传动带市场分析及发展预测报告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https://www.icandata.com/view/132075.html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https://www.icandata.com/view/132075.html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2009-2010年橡胶传动带市场分析及发展预测报告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132075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